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B0FF" w14:textId="22800327" w:rsidR="00CD6800" w:rsidRDefault="00A974E2" w:rsidP="009C4022">
      <w:pPr>
        <w:pStyle w:val="NCK-Kop1"/>
        <w:spacing w:before="0"/>
      </w:pPr>
      <w:r>
        <w:t xml:space="preserve">In te vullen door de </w:t>
      </w:r>
      <w:r w:rsidR="009C4022">
        <w:t>melder</w:t>
      </w:r>
      <w:r w:rsidR="00CD6800" w:rsidRPr="00DD0394">
        <w:t xml:space="preserve"> </w:t>
      </w:r>
    </w:p>
    <w:tbl>
      <w:tblPr>
        <w:tblStyle w:val="Lijsttabel4-Accent2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7D7004" w14:paraId="60308601" w14:textId="77777777" w:rsidTr="003B0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  <w:gridSpan w:val="2"/>
          </w:tcPr>
          <w:p w14:paraId="60A30D52" w14:textId="66E2663F" w:rsidR="007D7004" w:rsidRDefault="007D7004" w:rsidP="009C4022">
            <w:pPr>
              <w:rPr>
                <w:lang w:eastAsia="nl-NL"/>
              </w:rPr>
            </w:pPr>
            <w:r>
              <w:rPr>
                <w:lang w:eastAsia="nl-NL"/>
              </w:rPr>
              <w:t>Gegevens Melder</w:t>
            </w:r>
          </w:p>
        </w:tc>
        <w:tc>
          <w:tcPr>
            <w:tcW w:w="2585" w:type="dxa"/>
          </w:tcPr>
          <w:p w14:paraId="6A42E3AB" w14:textId="77777777" w:rsidR="007D7004" w:rsidRDefault="007D7004" w:rsidP="009C40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2585" w:type="dxa"/>
          </w:tcPr>
          <w:p w14:paraId="23251201" w14:textId="1E426198" w:rsidR="007D7004" w:rsidRDefault="007D7004" w:rsidP="009C40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>
              <w:rPr>
                <w:lang w:eastAsia="nl-NL"/>
              </w:rPr>
              <w:t>Soort melding</w:t>
            </w:r>
          </w:p>
        </w:tc>
      </w:tr>
      <w:tr w:rsidR="00A2302A" w14:paraId="5CC37462" w14:textId="77777777" w:rsidTr="003B0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4091C5CE" w14:textId="1DF72EDA" w:rsidR="00A2302A" w:rsidRPr="0029504F" w:rsidRDefault="007D7004" w:rsidP="009C4022">
            <w:pPr>
              <w:rPr>
                <w:b w:val="0"/>
                <w:bCs w:val="0"/>
                <w:sz w:val="20"/>
                <w:szCs w:val="20"/>
                <w:lang w:eastAsia="nl-NL"/>
              </w:rPr>
            </w:pPr>
            <w:r w:rsidRPr="0029504F">
              <w:rPr>
                <w:b w:val="0"/>
                <w:bCs w:val="0"/>
                <w:sz w:val="20"/>
                <w:szCs w:val="20"/>
                <w:lang w:eastAsia="nl-NL"/>
              </w:rPr>
              <w:t>Naam</w:t>
            </w:r>
            <w:r w:rsidR="001073AE" w:rsidRPr="0029504F">
              <w:rPr>
                <w:b w:val="0"/>
                <w:bCs w:val="0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2584" w:type="dxa"/>
          </w:tcPr>
          <w:p w14:paraId="335E49D3" w14:textId="0F89A744" w:rsidR="00A2302A" w:rsidRPr="0029504F" w:rsidRDefault="00730E49" w:rsidP="009C4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nl-NL"/>
              </w:rPr>
            </w:pPr>
            <w:r w:rsidRPr="00876B8C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6B8C">
              <w:rPr>
                <w:sz w:val="20"/>
                <w:szCs w:val="20"/>
              </w:rPr>
              <w:instrText xml:space="preserve"> FORMTEXT </w:instrText>
            </w:r>
            <w:r w:rsidRPr="00876B8C">
              <w:rPr>
                <w:sz w:val="20"/>
                <w:szCs w:val="20"/>
              </w:rPr>
            </w:r>
            <w:r w:rsidRPr="00876B8C">
              <w:rPr>
                <w:sz w:val="20"/>
                <w:szCs w:val="20"/>
              </w:rPr>
              <w:fldChar w:fldCharType="separate"/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5" w:type="dxa"/>
          </w:tcPr>
          <w:p w14:paraId="43430343" w14:textId="77777777" w:rsidR="00A2302A" w:rsidRDefault="00A2302A" w:rsidP="009C4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2585" w:type="dxa"/>
          </w:tcPr>
          <w:p w14:paraId="7CE0F27C" w14:textId="4AD71B86" w:rsidR="00A2302A" w:rsidRPr="0029504F" w:rsidRDefault="00983F64" w:rsidP="009C4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 w:rsidRPr="0029504F">
              <w:rPr>
                <w:sz w:val="20"/>
                <w:szCs w:val="20"/>
              </w:rPr>
              <w:t xml:space="preserve"> Afwijking</w:t>
            </w:r>
          </w:p>
        </w:tc>
      </w:tr>
      <w:tr w:rsidR="00A2302A" w14:paraId="18A18C90" w14:textId="77777777" w:rsidTr="003B0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5154BED3" w14:textId="2ECD19FE" w:rsidR="00A2302A" w:rsidRPr="0029504F" w:rsidRDefault="007D7004" w:rsidP="009C4022">
            <w:pPr>
              <w:rPr>
                <w:b w:val="0"/>
                <w:bCs w:val="0"/>
                <w:sz w:val="20"/>
                <w:szCs w:val="20"/>
                <w:lang w:eastAsia="nl-NL"/>
              </w:rPr>
            </w:pPr>
            <w:r w:rsidRPr="0029504F">
              <w:rPr>
                <w:b w:val="0"/>
                <w:bCs w:val="0"/>
                <w:sz w:val="20"/>
                <w:szCs w:val="20"/>
                <w:lang w:eastAsia="nl-NL"/>
              </w:rPr>
              <w:t>Bedrijf</w:t>
            </w:r>
            <w:r w:rsidR="001073AE" w:rsidRPr="0029504F">
              <w:rPr>
                <w:b w:val="0"/>
                <w:bCs w:val="0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2584" w:type="dxa"/>
          </w:tcPr>
          <w:p w14:paraId="3B297BB8" w14:textId="248938A2" w:rsidR="00A2302A" w:rsidRPr="0029504F" w:rsidRDefault="00730E49" w:rsidP="009C4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nl-NL"/>
              </w:rPr>
            </w:pPr>
            <w:r w:rsidRPr="00876B8C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6B8C">
              <w:rPr>
                <w:sz w:val="20"/>
                <w:szCs w:val="20"/>
              </w:rPr>
              <w:instrText xml:space="preserve"> FORMTEXT </w:instrText>
            </w:r>
            <w:r w:rsidRPr="00876B8C">
              <w:rPr>
                <w:sz w:val="20"/>
                <w:szCs w:val="20"/>
              </w:rPr>
            </w:r>
            <w:r w:rsidRPr="00876B8C">
              <w:rPr>
                <w:sz w:val="20"/>
                <w:szCs w:val="20"/>
              </w:rPr>
              <w:fldChar w:fldCharType="separate"/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5" w:type="dxa"/>
          </w:tcPr>
          <w:p w14:paraId="417C1E3B" w14:textId="77777777" w:rsidR="00A2302A" w:rsidRDefault="00A2302A" w:rsidP="009C4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2585" w:type="dxa"/>
          </w:tcPr>
          <w:p w14:paraId="51A095D9" w14:textId="59503794" w:rsidR="00A2302A" w:rsidRPr="0029504F" w:rsidRDefault="00983F64" w:rsidP="009C4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 w:rsidRPr="0029504F">
              <w:rPr>
                <w:sz w:val="20"/>
                <w:szCs w:val="20"/>
              </w:rPr>
              <w:t xml:space="preserve"> Klacht</w:t>
            </w:r>
          </w:p>
        </w:tc>
      </w:tr>
      <w:tr w:rsidR="00A2302A" w14:paraId="5C3E6B38" w14:textId="77777777" w:rsidTr="003B0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089A24EA" w14:textId="0D6AF2FA" w:rsidR="00A2302A" w:rsidRPr="0029504F" w:rsidRDefault="001073AE" w:rsidP="009C4022">
            <w:pPr>
              <w:rPr>
                <w:b w:val="0"/>
                <w:bCs w:val="0"/>
                <w:sz w:val="20"/>
                <w:szCs w:val="20"/>
                <w:lang w:eastAsia="nl-NL"/>
              </w:rPr>
            </w:pPr>
            <w:r w:rsidRPr="0029504F">
              <w:rPr>
                <w:b w:val="0"/>
                <w:bCs w:val="0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2584" w:type="dxa"/>
          </w:tcPr>
          <w:p w14:paraId="1C86EC1E" w14:textId="54D6505F" w:rsidR="00A2302A" w:rsidRPr="0029504F" w:rsidRDefault="00730E49" w:rsidP="009C4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nl-NL"/>
              </w:rPr>
            </w:pPr>
            <w:r w:rsidRPr="00876B8C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6B8C">
              <w:rPr>
                <w:sz w:val="20"/>
                <w:szCs w:val="20"/>
              </w:rPr>
              <w:instrText xml:space="preserve"> FORMTEXT </w:instrText>
            </w:r>
            <w:r w:rsidRPr="00876B8C">
              <w:rPr>
                <w:sz w:val="20"/>
                <w:szCs w:val="20"/>
              </w:rPr>
            </w:r>
            <w:r w:rsidRPr="00876B8C">
              <w:rPr>
                <w:sz w:val="20"/>
                <w:szCs w:val="20"/>
              </w:rPr>
              <w:fldChar w:fldCharType="separate"/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5" w:type="dxa"/>
          </w:tcPr>
          <w:p w14:paraId="7F1CFCD5" w14:textId="77777777" w:rsidR="00A2302A" w:rsidRDefault="00A2302A" w:rsidP="009C4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2585" w:type="dxa"/>
          </w:tcPr>
          <w:p w14:paraId="161C7197" w14:textId="683C6597" w:rsidR="00A2302A" w:rsidRPr="0029504F" w:rsidRDefault="00983F64" w:rsidP="009C4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 w:rsidRPr="0029504F">
              <w:rPr>
                <w:sz w:val="20"/>
                <w:szCs w:val="20"/>
              </w:rPr>
              <w:t xml:space="preserve"> Aandachtspunt</w:t>
            </w:r>
          </w:p>
        </w:tc>
      </w:tr>
      <w:tr w:rsidR="00A01F4F" w14:paraId="2416FC59" w14:textId="77777777" w:rsidTr="00331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3" w:type="dxa"/>
            <w:gridSpan w:val="3"/>
          </w:tcPr>
          <w:p w14:paraId="47D7E506" w14:textId="5EF118DE" w:rsidR="00A01F4F" w:rsidRDefault="00A01F4F" w:rsidP="009C4022">
            <w:pPr>
              <w:rPr>
                <w:lang w:eastAsia="nl-NL"/>
              </w:rPr>
            </w:pPr>
            <w:r>
              <w:rPr>
                <w:lang w:eastAsia="nl-NL"/>
              </w:rPr>
              <w:t>Omschrijving melding:</w:t>
            </w:r>
          </w:p>
        </w:tc>
        <w:tc>
          <w:tcPr>
            <w:tcW w:w="2585" w:type="dxa"/>
          </w:tcPr>
          <w:p w14:paraId="407A04CD" w14:textId="0C930EA9" w:rsidR="00A01F4F" w:rsidRPr="0029504F" w:rsidRDefault="00A01F4F" w:rsidP="009C4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 w:rsidRPr="0029504F">
              <w:rPr>
                <w:sz w:val="20"/>
                <w:szCs w:val="20"/>
              </w:rPr>
              <w:t xml:space="preserve"> Verbetervoorstel</w:t>
            </w:r>
          </w:p>
        </w:tc>
      </w:tr>
      <w:tr w:rsidR="00A01F4F" w14:paraId="2C8ECA83" w14:textId="77777777" w:rsidTr="0014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3" w:type="dxa"/>
            <w:gridSpan w:val="3"/>
            <w:vMerge w:val="restart"/>
          </w:tcPr>
          <w:p w14:paraId="44D93032" w14:textId="7095E270" w:rsidR="00A01F4F" w:rsidRDefault="00730E49" w:rsidP="009C4022">
            <w:pPr>
              <w:rPr>
                <w:lang w:eastAsia="nl-NL"/>
              </w:rPr>
            </w:pPr>
            <w:r w:rsidRPr="00876B8C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6B8C">
              <w:rPr>
                <w:sz w:val="20"/>
                <w:szCs w:val="20"/>
              </w:rPr>
              <w:instrText xml:space="preserve"> FORMTEXT </w:instrText>
            </w:r>
            <w:r w:rsidRPr="00876B8C">
              <w:rPr>
                <w:sz w:val="20"/>
                <w:szCs w:val="20"/>
              </w:rPr>
            </w:r>
            <w:r w:rsidRPr="00876B8C">
              <w:rPr>
                <w:sz w:val="20"/>
                <w:szCs w:val="20"/>
              </w:rPr>
              <w:fldChar w:fldCharType="separate"/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5" w:type="dxa"/>
          </w:tcPr>
          <w:p w14:paraId="5B1AC1EF" w14:textId="20FEED28" w:rsidR="00A01F4F" w:rsidRPr="0029504F" w:rsidRDefault="00A01F4F" w:rsidP="009C4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 w:rsidRPr="0029504F">
              <w:rPr>
                <w:sz w:val="20"/>
                <w:szCs w:val="20"/>
              </w:rPr>
              <w:t xml:space="preserve"> Externe afwijking</w:t>
            </w:r>
          </w:p>
        </w:tc>
      </w:tr>
      <w:tr w:rsidR="00A01F4F" w14:paraId="052BFDBA" w14:textId="77777777" w:rsidTr="0014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3" w:type="dxa"/>
            <w:gridSpan w:val="3"/>
            <w:vMerge/>
          </w:tcPr>
          <w:p w14:paraId="4765D9B3" w14:textId="77777777" w:rsidR="00A01F4F" w:rsidRDefault="00A01F4F" w:rsidP="009C4022">
            <w:pPr>
              <w:rPr>
                <w:lang w:eastAsia="nl-NL"/>
              </w:rPr>
            </w:pPr>
          </w:p>
        </w:tc>
        <w:tc>
          <w:tcPr>
            <w:tcW w:w="2585" w:type="dxa"/>
          </w:tcPr>
          <w:p w14:paraId="295D8E62" w14:textId="77777777" w:rsidR="00A01F4F" w:rsidRDefault="00A01F4F" w:rsidP="009C4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A01F4F" w14:paraId="5A5870B8" w14:textId="77777777" w:rsidTr="00A0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3" w:type="dxa"/>
            <w:gridSpan w:val="3"/>
            <w:vMerge/>
          </w:tcPr>
          <w:p w14:paraId="52982590" w14:textId="77777777" w:rsidR="00A01F4F" w:rsidRDefault="00A01F4F" w:rsidP="009C4022">
            <w:pPr>
              <w:rPr>
                <w:lang w:eastAsia="nl-NL"/>
              </w:rPr>
            </w:pPr>
          </w:p>
        </w:tc>
        <w:tc>
          <w:tcPr>
            <w:tcW w:w="2585" w:type="dxa"/>
          </w:tcPr>
          <w:p w14:paraId="28949D42" w14:textId="77777777" w:rsidR="00A01F4F" w:rsidRDefault="00730E49" w:rsidP="009C4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  <w:r>
              <w:rPr>
                <w:lang w:eastAsia="nl-NL"/>
              </w:rPr>
              <w:t>Bijlages:</w:t>
            </w:r>
          </w:p>
          <w:p w14:paraId="31E5DCE8" w14:textId="6861A7CB" w:rsidR="00730E49" w:rsidRDefault="00730E49" w:rsidP="009C4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  <w:r w:rsidRPr="00876B8C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6B8C">
              <w:rPr>
                <w:sz w:val="20"/>
                <w:szCs w:val="20"/>
              </w:rPr>
              <w:instrText xml:space="preserve"> FORMTEXT </w:instrText>
            </w:r>
            <w:r w:rsidRPr="00876B8C">
              <w:rPr>
                <w:sz w:val="20"/>
                <w:szCs w:val="20"/>
              </w:rPr>
            </w:r>
            <w:r w:rsidRPr="00876B8C">
              <w:rPr>
                <w:sz w:val="20"/>
                <w:szCs w:val="20"/>
              </w:rPr>
              <w:fldChar w:fldCharType="separate"/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noProof/>
                <w:sz w:val="20"/>
                <w:szCs w:val="20"/>
              </w:rPr>
              <w:t> </w:t>
            </w:r>
            <w:r w:rsidRPr="00876B8C">
              <w:rPr>
                <w:sz w:val="20"/>
                <w:szCs w:val="20"/>
              </w:rPr>
              <w:fldChar w:fldCharType="end"/>
            </w:r>
          </w:p>
        </w:tc>
      </w:tr>
    </w:tbl>
    <w:p w14:paraId="7A7A8BE9" w14:textId="7E61566C" w:rsidR="007C70B1" w:rsidRDefault="007C70B1" w:rsidP="007C70B1">
      <w:pPr>
        <w:pStyle w:val="NCK-Kop1"/>
      </w:pPr>
      <w:r>
        <w:t>In te vullen door Normec NCK</w:t>
      </w: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8642"/>
        <w:gridCol w:w="709"/>
        <w:gridCol w:w="987"/>
      </w:tblGrid>
      <w:tr w:rsidR="00C51779" w14:paraId="09A16882" w14:textId="51EBA2CC" w:rsidTr="00C51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6B98B5DB" w14:textId="77777777" w:rsidR="00C51779" w:rsidRDefault="00C51779" w:rsidP="00815CC4">
            <w:pPr>
              <w:rPr>
                <w:lang w:eastAsia="nl-NL"/>
              </w:rPr>
            </w:pPr>
          </w:p>
        </w:tc>
        <w:tc>
          <w:tcPr>
            <w:tcW w:w="709" w:type="dxa"/>
          </w:tcPr>
          <w:p w14:paraId="5C858738" w14:textId="77777777" w:rsidR="00C51779" w:rsidRDefault="00C51779" w:rsidP="00815C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987" w:type="dxa"/>
          </w:tcPr>
          <w:p w14:paraId="57D14C64" w14:textId="77777777" w:rsidR="00C51779" w:rsidRDefault="00C51779" w:rsidP="00815C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C51779" w14:paraId="6FD85646" w14:textId="32D562C9" w:rsidTr="00C5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1032EBB1" w14:textId="31873EF9" w:rsidR="00C51779" w:rsidRPr="00C51779" w:rsidRDefault="00C51779" w:rsidP="00815CC4">
            <w:pPr>
              <w:rPr>
                <w:b w:val="0"/>
                <w:bCs w:val="0"/>
                <w:sz w:val="20"/>
                <w:szCs w:val="20"/>
                <w:lang w:eastAsia="nl-NL"/>
              </w:rPr>
            </w:pPr>
            <w:r w:rsidRPr="00C51779">
              <w:rPr>
                <w:b w:val="0"/>
                <w:bCs w:val="0"/>
                <w:sz w:val="20"/>
                <w:szCs w:val="20"/>
                <w:lang w:eastAsia="nl-NL"/>
              </w:rPr>
              <w:t xml:space="preserve">Melder op de hoogte gesteld van de </w:t>
            </w:r>
            <w:r w:rsidR="0057167E">
              <w:rPr>
                <w:b w:val="0"/>
                <w:bCs w:val="0"/>
                <w:sz w:val="20"/>
                <w:szCs w:val="20"/>
                <w:lang w:eastAsia="nl-NL"/>
              </w:rPr>
              <w:t xml:space="preserve">ontvangst van de </w:t>
            </w:r>
            <w:r w:rsidRPr="00C51779">
              <w:rPr>
                <w:b w:val="0"/>
                <w:bCs w:val="0"/>
                <w:sz w:val="20"/>
                <w:szCs w:val="20"/>
                <w:lang w:eastAsia="nl-NL"/>
              </w:rPr>
              <w:t>melding</w:t>
            </w:r>
          </w:p>
        </w:tc>
        <w:tc>
          <w:tcPr>
            <w:tcW w:w="709" w:type="dxa"/>
          </w:tcPr>
          <w:p w14:paraId="0C889C14" w14:textId="543B0215" w:rsidR="00C51779" w:rsidRDefault="00C51779" w:rsidP="00815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w="987" w:type="dxa"/>
          </w:tcPr>
          <w:p w14:paraId="3F3B88D2" w14:textId="11CDDE7A" w:rsidR="00C51779" w:rsidRDefault="00C51779" w:rsidP="00815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Nee</w:t>
            </w:r>
          </w:p>
        </w:tc>
      </w:tr>
      <w:tr w:rsidR="00E420AB" w14:paraId="1958FE46" w14:textId="5278FC8D" w:rsidTr="00C5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59729F4F" w14:textId="41525417" w:rsidR="00E420AB" w:rsidRPr="00E25FCA" w:rsidRDefault="00E420AB" w:rsidP="00E420AB">
            <w:pPr>
              <w:rPr>
                <w:b w:val="0"/>
                <w:bCs w:val="0"/>
                <w:sz w:val="20"/>
                <w:szCs w:val="20"/>
                <w:lang w:eastAsia="nl-NL"/>
              </w:rPr>
            </w:pPr>
            <w:r w:rsidRPr="00E25FCA">
              <w:rPr>
                <w:b w:val="0"/>
                <w:bCs w:val="0"/>
                <w:sz w:val="20"/>
                <w:szCs w:val="20"/>
                <w:lang w:eastAsia="nl-NL"/>
              </w:rPr>
              <w:t>Melding opgenomen in Normec Online</w:t>
            </w:r>
          </w:p>
        </w:tc>
        <w:tc>
          <w:tcPr>
            <w:tcW w:w="709" w:type="dxa"/>
          </w:tcPr>
          <w:p w14:paraId="1D56787C" w14:textId="309563DD" w:rsidR="00E420AB" w:rsidRDefault="00E420AB" w:rsidP="00E42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w="987" w:type="dxa"/>
          </w:tcPr>
          <w:p w14:paraId="067D7E26" w14:textId="6E24DE56" w:rsidR="00E420AB" w:rsidRDefault="00E420AB" w:rsidP="00E42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Nee</w:t>
            </w:r>
          </w:p>
        </w:tc>
      </w:tr>
      <w:tr w:rsidR="00E420AB" w14:paraId="381CAEB7" w14:textId="11DC16C9" w:rsidTr="004A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061F7303" w14:textId="23C28F78" w:rsidR="00E420AB" w:rsidRPr="00E25FCA" w:rsidRDefault="00E420AB" w:rsidP="00E420AB">
            <w:pPr>
              <w:jc w:val="right"/>
              <w:rPr>
                <w:b w:val="0"/>
                <w:bCs w:val="0"/>
                <w:sz w:val="20"/>
                <w:szCs w:val="20"/>
                <w:lang w:eastAsia="nl-NL"/>
              </w:rPr>
            </w:pPr>
            <w:r w:rsidRPr="00E25FCA">
              <w:rPr>
                <w:b w:val="0"/>
                <w:bCs w:val="0"/>
                <w:sz w:val="20"/>
                <w:szCs w:val="20"/>
                <w:lang w:eastAsia="nl-NL"/>
              </w:rPr>
              <w:t>Nummer in Normec Online</w:t>
            </w:r>
          </w:p>
        </w:tc>
        <w:tc>
          <w:tcPr>
            <w:tcW w:w="1696" w:type="dxa"/>
            <w:gridSpan w:val="2"/>
          </w:tcPr>
          <w:p w14:paraId="4362E5ED" w14:textId="77777777" w:rsidR="00E420AB" w:rsidRDefault="00E420AB" w:rsidP="00E42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E420AB" w14:paraId="17003C8B" w14:textId="55ED2012" w:rsidTr="00C5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3F6783AA" w14:textId="77777777" w:rsidR="00E420AB" w:rsidRDefault="00E420AB" w:rsidP="00E420AB">
            <w:pPr>
              <w:rPr>
                <w:lang w:eastAsia="nl-NL"/>
              </w:rPr>
            </w:pPr>
          </w:p>
        </w:tc>
        <w:tc>
          <w:tcPr>
            <w:tcW w:w="709" w:type="dxa"/>
          </w:tcPr>
          <w:p w14:paraId="0132DACB" w14:textId="77777777" w:rsidR="00E420AB" w:rsidRDefault="00E420AB" w:rsidP="00E42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987" w:type="dxa"/>
          </w:tcPr>
          <w:p w14:paraId="04F43B11" w14:textId="77777777" w:rsidR="00E420AB" w:rsidRDefault="00E420AB" w:rsidP="00E42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E420AB" w14:paraId="1A111E03" w14:textId="57FE493C" w:rsidTr="00C5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7F1F6D12" w14:textId="77777777" w:rsidR="00E420AB" w:rsidRDefault="00E420AB" w:rsidP="00E420AB">
            <w:pPr>
              <w:rPr>
                <w:lang w:eastAsia="nl-NL"/>
              </w:rPr>
            </w:pPr>
          </w:p>
        </w:tc>
        <w:tc>
          <w:tcPr>
            <w:tcW w:w="709" w:type="dxa"/>
          </w:tcPr>
          <w:p w14:paraId="73A8494E" w14:textId="77777777" w:rsidR="00E420AB" w:rsidRDefault="00E420AB" w:rsidP="00E42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987" w:type="dxa"/>
          </w:tcPr>
          <w:p w14:paraId="514C7536" w14:textId="77777777" w:rsidR="00E420AB" w:rsidRDefault="00E420AB" w:rsidP="00E42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</w:tbl>
    <w:p w14:paraId="540CA648" w14:textId="1A29813B" w:rsidR="00815CC4" w:rsidRDefault="00A520B1" w:rsidP="00B60D5E">
      <w:pPr>
        <w:pStyle w:val="NCK-Kop1"/>
      </w:pPr>
      <w:r>
        <w:t>Onderzoek naar oorzaak en omvang</w:t>
      </w:r>
    </w:p>
    <w:p w14:paraId="1571435E" w14:textId="58B1EB22" w:rsidR="00A520B1" w:rsidRPr="00A520B1" w:rsidRDefault="00A520B1" w:rsidP="00A520B1">
      <w:pPr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>Registratie in Normec Online, hier worden resultaten van onderzoek naar oorzaak en omvang geregistreerd</w:t>
      </w:r>
    </w:p>
    <w:p w14:paraId="5FD26385" w14:textId="4F5C982A" w:rsidR="00A520B1" w:rsidRDefault="00A520B1" w:rsidP="00A520B1">
      <w:pPr>
        <w:pStyle w:val="NCK-Kop1"/>
      </w:pPr>
      <w:r>
        <w:t>Corrigerende maatregelen</w:t>
      </w:r>
    </w:p>
    <w:p w14:paraId="70CEF2C7" w14:textId="00FE2FBE" w:rsidR="00A520B1" w:rsidRDefault="00EB51BC" w:rsidP="00A520B1">
      <w:pPr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 xml:space="preserve">Registratie in Normec Online, hier worden corrigerende maatregelen in gepland en conform PRO.08.004 Corrigerende maatregelen afgehandeld. </w:t>
      </w:r>
    </w:p>
    <w:p w14:paraId="28E4ED3C" w14:textId="45D962DE" w:rsidR="00FA5831" w:rsidRDefault="00947691" w:rsidP="00FA5831">
      <w:pPr>
        <w:pStyle w:val="NCK-Kop1"/>
      </w:pPr>
      <w:r>
        <w:t>In te vullen door Normec NCK</w:t>
      </w: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8642"/>
        <w:gridCol w:w="709"/>
        <w:gridCol w:w="987"/>
      </w:tblGrid>
      <w:tr w:rsidR="00947691" w14:paraId="25FF5ED5" w14:textId="77777777" w:rsidTr="00912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780F4DF5" w14:textId="77777777" w:rsidR="00947691" w:rsidRDefault="00947691" w:rsidP="00912D41">
            <w:pPr>
              <w:rPr>
                <w:lang w:eastAsia="nl-NL"/>
              </w:rPr>
            </w:pPr>
          </w:p>
        </w:tc>
        <w:tc>
          <w:tcPr>
            <w:tcW w:w="709" w:type="dxa"/>
          </w:tcPr>
          <w:p w14:paraId="7E2EB213" w14:textId="77777777" w:rsidR="00947691" w:rsidRDefault="00947691" w:rsidP="00912D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987" w:type="dxa"/>
          </w:tcPr>
          <w:p w14:paraId="60728FB1" w14:textId="77777777" w:rsidR="00947691" w:rsidRDefault="00947691" w:rsidP="00912D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947691" w14:paraId="40BDE8A7" w14:textId="77777777" w:rsidTr="0091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50E5C993" w14:textId="2D467B03" w:rsidR="00947691" w:rsidRPr="00C51779" w:rsidRDefault="00947691" w:rsidP="00912D41">
            <w:pPr>
              <w:rPr>
                <w:b w:val="0"/>
                <w:bCs w:val="0"/>
                <w:sz w:val="20"/>
                <w:szCs w:val="20"/>
                <w:lang w:eastAsia="nl-NL"/>
              </w:rPr>
            </w:pPr>
            <w:r w:rsidRPr="00C51779">
              <w:rPr>
                <w:b w:val="0"/>
                <w:bCs w:val="0"/>
                <w:sz w:val="20"/>
                <w:szCs w:val="20"/>
                <w:lang w:eastAsia="nl-NL"/>
              </w:rPr>
              <w:t xml:space="preserve">Melder op de hoogte gesteld van de </w:t>
            </w:r>
            <w:r>
              <w:rPr>
                <w:b w:val="0"/>
                <w:bCs w:val="0"/>
                <w:sz w:val="20"/>
                <w:szCs w:val="20"/>
                <w:lang w:eastAsia="nl-NL"/>
              </w:rPr>
              <w:t>afhandeling van de melding</w:t>
            </w:r>
          </w:p>
        </w:tc>
        <w:tc>
          <w:tcPr>
            <w:tcW w:w="709" w:type="dxa"/>
          </w:tcPr>
          <w:p w14:paraId="1A72EF16" w14:textId="77777777" w:rsidR="00947691" w:rsidRDefault="00947691" w:rsidP="00912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w="987" w:type="dxa"/>
          </w:tcPr>
          <w:p w14:paraId="464ADAEF" w14:textId="77777777" w:rsidR="00947691" w:rsidRDefault="00947691" w:rsidP="00912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Nee</w:t>
            </w:r>
          </w:p>
        </w:tc>
      </w:tr>
      <w:tr w:rsidR="00947691" w14:paraId="5DE47686" w14:textId="77777777" w:rsidTr="0091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509322BD" w14:textId="0F38876C" w:rsidR="00947691" w:rsidRPr="00E25FCA" w:rsidRDefault="00947691" w:rsidP="00912D41">
            <w:pPr>
              <w:rPr>
                <w:b w:val="0"/>
                <w:bCs w:val="0"/>
                <w:sz w:val="20"/>
                <w:szCs w:val="20"/>
                <w:lang w:eastAsia="nl-NL"/>
              </w:rPr>
            </w:pPr>
            <w:r w:rsidRPr="00E25FCA">
              <w:rPr>
                <w:b w:val="0"/>
                <w:bCs w:val="0"/>
                <w:sz w:val="20"/>
                <w:szCs w:val="20"/>
                <w:lang w:eastAsia="nl-NL"/>
              </w:rPr>
              <w:t xml:space="preserve">Melding </w:t>
            </w:r>
            <w:r>
              <w:rPr>
                <w:b w:val="0"/>
                <w:bCs w:val="0"/>
                <w:sz w:val="20"/>
                <w:szCs w:val="20"/>
                <w:lang w:eastAsia="nl-NL"/>
              </w:rPr>
              <w:t xml:space="preserve">bijgewerkt </w:t>
            </w:r>
            <w:r w:rsidRPr="00E25FCA">
              <w:rPr>
                <w:b w:val="0"/>
                <w:bCs w:val="0"/>
                <w:sz w:val="20"/>
                <w:szCs w:val="20"/>
                <w:lang w:eastAsia="nl-NL"/>
              </w:rPr>
              <w:t>in Normec Online</w:t>
            </w:r>
          </w:p>
        </w:tc>
        <w:tc>
          <w:tcPr>
            <w:tcW w:w="709" w:type="dxa"/>
          </w:tcPr>
          <w:p w14:paraId="37A87EDB" w14:textId="77777777" w:rsidR="00947691" w:rsidRDefault="00947691" w:rsidP="00912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w="987" w:type="dxa"/>
          </w:tcPr>
          <w:p w14:paraId="56177B5D" w14:textId="77777777" w:rsidR="00947691" w:rsidRDefault="00947691" w:rsidP="00912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Nee</w:t>
            </w:r>
          </w:p>
        </w:tc>
      </w:tr>
      <w:tr w:rsidR="00652A87" w14:paraId="3967D10C" w14:textId="77777777" w:rsidTr="00947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0A3E76C" w14:textId="2EB361D3" w:rsidR="00652A87" w:rsidRPr="00E25FCA" w:rsidRDefault="00652A87" w:rsidP="00652A87">
            <w:pPr>
              <w:rPr>
                <w:b w:val="0"/>
                <w:bCs w:val="0"/>
                <w:sz w:val="20"/>
                <w:szCs w:val="20"/>
                <w:lang w:eastAsia="nl-NL"/>
              </w:rPr>
            </w:pPr>
            <w:r>
              <w:rPr>
                <w:b w:val="0"/>
                <w:bCs w:val="0"/>
                <w:sz w:val="20"/>
                <w:szCs w:val="20"/>
                <w:lang w:eastAsia="nl-NL"/>
              </w:rPr>
              <w:t>Beoordeling effectiviteit uitgevoerd</w:t>
            </w:r>
          </w:p>
        </w:tc>
        <w:tc>
          <w:tcPr>
            <w:tcW w:w="709" w:type="dxa"/>
          </w:tcPr>
          <w:p w14:paraId="32FF5BDA" w14:textId="62D7FD97" w:rsidR="00652A87" w:rsidRDefault="00652A87" w:rsidP="0065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w="987" w:type="dxa"/>
          </w:tcPr>
          <w:p w14:paraId="4AF1CD8F" w14:textId="13287827" w:rsidR="00652A87" w:rsidRDefault="00652A87" w:rsidP="0065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Nee</w:t>
            </w:r>
          </w:p>
        </w:tc>
      </w:tr>
      <w:tr w:rsidR="00DB6D71" w14:paraId="493088AF" w14:textId="77777777" w:rsidTr="0091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5ECB9AFD" w14:textId="3595F7A5" w:rsidR="00DB6D71" w:rsidRPr="00DB6D71" w:rsidRDefault="00DB6D71" w:rsidP="00DB6D71">
            <w:pPr>
              <w:rPr>
                <w:b w:val="0"/>
                <w:bCs w:val="0"/>
                <w:lang w:eastAsia="nl-NL"/>
              </w:rPr>
            </w:pPr>
            <w:r w:rsidRPr="00DB6D71">
              <w:rPr>
                <w:b w:val="0"/>
                <w:bCs w:val="0"/>
                <w:sz w:val="20"/>
                <w:szCs w:val="20"/>
                <w:lang w:eastAsia="nl-NL"/>
              </w:rPr>
              <w:t>Afgehandeld</w:t>
            </w:r>
          </w:p>
        </w:tc>
        <w:tc>
          <w:tcPr>
            <w:tcW w:w="709" w:type="dxa"/>
          </w:tcPr>
          <w:p w14:paraId="4405CFC0" w14:textId="164F3892" w:rsidR="00DB6D71" w:rsidRDefault="00DB6D71" w:rsidP="00DB6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w="987" w:type="dxa"/>
          </w:tcPr>
          <w:p w14:paraId="2DFFCB8C" w14:textId="7839ECF6" w:rsidR="00DB6D71" w:rsidRDefault="00DB6D71" w:rsidP="00DB6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29504F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4F">
              <w:rPr>
                <w:sz w:val="20"/>
                <w:szCs w:val="20"/>
              </w:rPr>
              <w:instrText xml:space="preserve"> FORMCHECKBOX </w:instrText>
            </w:r>
            <w:r w:rsidR="00A643BB">
              <w:rPr>
                <w:sz w:val="20"/>
                <w:szCs w:val="20"/>
              </w:rPr>
            </w:r>
            <w:r w:rsidR="00A643BB">
              <w:rPr>
                <w:sz w:val="20"/>
                <w:szCs w:val="20"/>
              </w:rPr>
              <w:fldChar w:fldCharType="separate"/>
            </w:r>
            <w:r w:rsidRPr="0029504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Nee</w:t>
            </w:r>
          </w:p>
        </w:tc>
      </w:tr>
      <w:tr w:rsidR="00DB6D71" w14:paraId="35EE3D98" w14:textId="77777777" w:rsidTr="0091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65F87EB5" w14:textId="77777777" w:rsidR="00DB6D71" w:rsidRDefault="00DB6D71" w:rsidP="00DB6D71">
            <w:pPr>
              <w:rPr>
                <w:lang w:eastAsia="nl-NL"/>
              </w:rPr>
            </w:pPr>
          </w:p>
        </w:tc>
        <w:tc>
          <w:tcPr>
            <w:tcW w:w="709" w:type="dxa"/>
          </w:tcPr>
          <w:p w14:paraId="0921DD7E" w14:textId="77777777" w:rsidR="00DB6D71" w:rsidRDefault="00DB6D71" w:rsidP="00DB6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987" w:type="dxa"/>
          </w:tcPr>
          <w:p w14:paraId="733AE849" w14:textId="77777777" w:rsidR="00DB6D71" w:rsidRDefault="00DB6D71" w:rsidP="00DB6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</w:tbl>
    <w:p w14:paraId="4390B0C0" w14:textId="77777777" w:rsidR="00947691" w:rsidRPr="00947691" w:rsidRDefault="00947691" w:rsidP="00947691">
      <w:pPr>
        <w:rPr>
          <w:lang w:eastAsia="nl-NL"/>
        </w:rPr>
      </w:pPr>
    </w:p>
    <w:sectPr w:rsidR="00947691" w:rsidRPr="00947691" w:rsidSect="005A2819">
      <w:headerReference w:type="default" r:id="rId10"/>
      <w:footerReference w:type="default" r:id="rId11"/>
      <w:pgSz w:w="11906" w:h="16838"/>
      <w:pgMar w:top="1985" w:right="707" w:bottom="1560" w:left="851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62E4" w14:textId="77777777" w:rsidR="00A643BB" w:rsidRDefault="00A643BB" w:rsidP="007B58A9">
      <w:pPr>
        <w:spacing w:after="0" w:line="240" w:lineRule="auto"/>
      </w:pPr>
      <w:r>
        <w:separator/>
      </w:r>
    </w:p>
  </w:endnote>
  <w:endnote w:type="continuationSeparator" w:id="0">
    <w:p w14:paraId="7A265016" w14:textId="77777777" w:rsidR="00A643BB" w:rsidRDefault="00A643BB" w:rsidP="007B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75756"/>
        <w:sz w:val="20"/>
        <w:szCs w:val="20"/>
      </w:rPr>
      <w:id w:val="1345362262"/>
      <w:docPartObj>
        <w:docPartGallery w:val="Page Numbers (Bottom of Page)"/>
        <w:docPartUnique/>
      </w:docPartObj>
    </w:sdtPr>
    <w:sdtEndPr/>
    <w:sdtContent>
      <w:sdt>
        <w:sdtPr>
          <w:rPr>
            <w:color w:val="575756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D4BA53" w14:textId="77777777" w:rsidR="005A2819" w:rsidRPr="005A2819" w:rsidRDefault="005A2819">
            <w:pPr>
              <w:pStyle w:val="Voettekst"/>
              <w:jc w:val="right"/>
              <w:rPr>
                <w:color w:val="575756"/>
                <w:sz w:val="20"/>
                <w:szCs w:val="20"/>
              </w:rPr>
            </w:pPr>
            <w:r w:rsidRPr="005A2819">
              <w:rPr>
                <w:color w:val="575756"/>
                <w:sz w:val="16"/>
                <w:szCs w:val="16"/>
              </w:rPr>
              <w:t xml:space="preserve">Pagina </w:t>
            </w:r>
            <w:r w:rsidRPr="005A2819">
              <w:rPr>
                <w:b/>
                <w:bCs/>
                <w:color w:val="575756"/>
                <w:sz w:val="16"/>
                <w:szCs w:val="16"/>
              </w:rPr>
              <w:fldChar w:fldCharType="begin"/>
            </w:r>
            <w:r w:rsidRPr="005A2819">
              <w:rPr>
                <w:b/>
                <w:bCs/>
                <w:color w:val="575756"/>
                <w:sz w:val="16"/>
                <w:szCs w:val="16"/>
              </w:rPr>
              <w:instrText>PAGE</w:instrText>
            </w:r>
            <w:r w:rsidRPr="005A2819">
              <w:rPr>
                <w:b/>
                <w:bCs/>
                <w:color w:val="575756"/>
                <w:sz w:val="16"/>
                <w:szCs w:val="16"/>
              </w:rPr>
              <w:fldChar w:fldCharType="separate"/>
            </w:r>
            <w:r w:rsidRPr="005A2819">
              <w:rPr>
                <w:b/>
                <w:bCs/>
                <w:color w:val="575756"/>
                <w:sz w:val="16"/>
                <w:szCs w:val="16"/>
              </w:rPr>
              <w:t>2</w:t>
            </w:r>
            <w:r w:rsidRPr="005A2819">
              <w:rPr>
                <w:b/>
                <w:bCs/>
                <w:color w:val="575756"/>
                <w:sz w:val="16"/>
                <w:szCs w:val="16"/>
              </w:rPr>
              <w:fldChar w:fldCharType="end"/>
            </w:r>
            <w:r w:rsidRPr="005A2819">
              <w:rPr>
                <w:color w:val="575756"/>
                <w:sz w:val="16"/>
                <w:szCs w:val="16"/>
              </w:rPr>
              <w:t xml:space="preserve"> van </w:t>
            </w:r>
            <w:r w:rsidRPr="005A2819">
              <w:rPr>
                <w:b/>
                <w:bCs/>
                <w:color w:val="575756"/>
                <w:sz w:val="16"/>
                <w:szCs w:val="16"/>
              </w:rPr>
              <w:fldChar w:fldCharType="begin"/>
            </w:r>
            <w:r w:rsidRPr="005A2819">
              <w:rPr>
                <w:b/>
                <w:bCs/>
                <w:color w:val="575756"/>
                <w:sz w:val="16"/>
                <w:szCs w:val="16"/>
              </w:rPr>
              <w:instrText>NUMPAGES</w:instrText>
            </w:r>
            <w:r w:rsidRPr="005A2819">
              <w:rPr>
                <w:b/>
                <w:bCs/>
                <w:color w:val="575756"/>
                <w:sz w:val="16"/>
                <w:szCs w:val="16"/>
              </w:rPr>
              <w:fldChar w:fldCharType="separate"/>
            </w:r>
            <w:r w:rsidRPr="005A2819">
              <w:rPr>
                <w:b/>
                <w:bCs/>
                <w:color w:val="575756"/>
                <w:sz w:val="16"/>
                <w:szCs w:val="16"/>
              </w:rPr>
              <w:t>2</w:t>
            </w:r>
            <w:r w:rsidRPr="005A2819">
              <w:rPr>
                <w:b/>
                <w:bCs/>
                <w:color w:val="575756"/>
                <w:sz w:val="16"/>
                <w:szCs w:val="16"/>
              </w:rPr>
              <w:fldChar w:fldCharType="end"/>
            </w:r>
          </w:p>
        </w:sdtContent>
      </w:sdt>
    </w:sdtContent>
  </w:sdt>
  <w:p w14:paraId="08FCE43D" w14:textId="77777777" w:rsidR="00CD6800" w:rsidRDefault="00CD68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6D84" w14:textId="77777777" w:rsidR="00A643BB" w:rsidRDefault="00A643BB" w:rsidP="007B58A9">
      <w:pPr>
        <w:spacing w:after="0" w:line="240" w:lineRule="auto"/>
      </w:pPr>
      <w:r>
        <w:separator/>
      </w:r>
    </w:p>
  </w:footnote>
  <w:footnote w:type="continuationSeparator" w:id="0">
    <w:p w14:paraId="70053255" w14:textId="77777777" w:rsidR="00A643BB" w:rsidRDefault="00A643BB" w:rsidP="007B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F80B" w14:textId="77777777" w:rsidR="00A87689" w:rsidRDefault="00A87689" w:rsidP="00A87689">
    <w:pPr>
      <w:pStyle w:val="Geenafstan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266D7C2" wp14:editId="5E6FF5DB">
          <wp:simplePos x="0" y="0"/>
          <wp:positionH relativeFrom="page">
            <wp:align>left</wp:align>
          </wp:positionH>
          <wp:positionV relativeFrom="paragraph">
            <wp:posOffset>-426085</wp:posOffset>
          </wp:positionV>
          <wp:extent cx="7535126" cy="10653623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126" cy="1065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08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2"/>
      <w:gridCol w:w="5187"/>
    </w:tblGrid>
    <w:tr w:rsidR="00A87689" w:rsidRPr="003D02FA" w14:paraId="129CBE5C" w14:textId="77777777" w:rsidTr="005A2819">
      <w:trPr>
        <w:cantSplit/>
      </w:trPr>
      <w:tc>
        <w:tcPr>
          <w:tcW w:w="5000" w:type="pct"/>
          <w:gridSpan w:val="2"/>
          <w:tcBorders>
            <w:top w:val="nil"/>
            <w:left w:val="nil"/>
            <w:bottom w:val="single" w:sz="18" w:space="0" w:color="auto"/>
            <w:right w:val="nil"/>
          </w:tcBorders>
        </w:tcPr>
        <w:p w14:paraId="6E998553" w14:textId="77777777" w:rsidR="00A87689" w:rsidRPr="00C72500" w:rsidRDefault="00A87689" w:rsidP="00A87689">
          <w:pPr>
            <w:pStyle w:val="Koptekst"/>
            <w:tabs>
              <w:tab w:val="right" w:pos="9637"/>
            </w:tabs>
            <w:rPr>
              <w:b/>
              <w:bCs/>
              <w:caps/>
              <w:lang w:val="en-US"/>
            </w:rPr>
          </w:pPr>
          <w:r w:rsidRPr="00C72500">
            <w:rPr>
              <w:b/>
              <w:bCs/>
              <w:caps/>
              <w:lang w:val="en-US"/>
            </w:rPr>
            <w:t>Kwaliteitsmanagementsysteem</w:t>
          </w:r>
          <w:r w:rsidRPr="00C72500">
            <w:rPr>
              <w:b/>
              <w:bCs/>
              <w:caps/>
              <w:lang w:val="en-US"/>
            </w:rPr>
            <w:tab/>
          </w:r>
          <w:r w:rsidRPr="00C72500">
            <w:rPr>
              <w:b/>
              <w:bCs/>
              <w:caps/>
              <w:lang w:val="en-US"/>
            </w:rPr>
            <w:tab/>
            <w:t xml:space="preserve"> </w:t>
          </w:r>
        </w:p>
      </w:tc>
    </w:tr>
    <w:tr w:rsidR="00A87689" w:rsidRPr="00C72500" w14:paraId="36A6FC29" w14:textId="77777777" w:rsidTr="005A2819">
      <w:trPr>
        <w:cantSplit/>
        <w:trHeight w:val="68"/>
      </w:trPr>
      <w:tc>
        <w:tcPr>
          <w:tcW w:w="934" w:type="pct"/>
          <w:tcBorders>
            <w:top w:val="nil"/>
            <w:left w:val="nil"/>
            <w:bottom w:val="nil"/>
            <w:right w:val="nil"/>
          </w:tcBorders>
        </w:tcPr>
        <w:p w14:paraId="223F96FB" w14:textId="77777777" w:rsidR="00A87689" w:rsidRPr="00C72500" w:rsidRDefault="00A87689" w:rsidP="00A87689">
          <w:pPr>
            <w:pStyle w:val="Koptekst"/>
            <w:rPr>
              <w:sz w:val="20"/>
              <w:szCs w:val="20"/>
            </w:rPr>
          </w:pPr>
          <w:r w:rsidRPr="00C72500">
            <w:rPr>
              <w:sz w:val="20"/>
              <w:szCs w:val="20"/>
            </w:rPr>
            <w:t xml:space="preserve">Titel: </w:t>
          </w:r>
        </w:p>
      </w:tc>
      <w:tc>
        <w:tcPr>
          <w:tcW w:w="4066" w:type="pct"/>
          <w:tcBorders>
            <w:top w:val="nil"/>
            <w:left w:val="nil"/>
            <w:bottom w:val="nil"/>
            <w:right w:val="nil"/>
          </w:tcBorders>
        </w:tcPr>
        <w:p w14:paraId="7C8FE090" w14:textId="78F994EF" w:rsidR="00A87689" w:rsidRPr="00C72500" w:rsidRDefault="00E25FCA" w:rsidP="00A87689">
          <w:pPr>
            <w:pStyle w:val="Koptekst"/>
            <w:rPr>
              <w:sz w:val="20"/>
              <w:szCs w:val="20"/>
              <w:lang w:val="de-DE"/>
            </w:rPr>
          </w:pPr>
          <w:r>
            <w:rPr>
              <w:sz w:val="20"/>
              <w:szCs w:val="20"/>
              <w:lang w:val="de-DE"/>
            </w:rPr>
            <w:t>FOR</w:t>
          </w:r>
          <w:r w:rsidR="002E772C" w:rsidRPr="002E772C">
            <w:rPr>
              <w:sz w:val="20"/>
              <w:szCs w:val="20"/>
              <w:lang w:val="de-DE"/>
            </w:rPr>
            <w:t>.08.001</w:t>
          </w:r>
          <w:r w:rsidR="002E772C">
            <w:rPr>
              <w:sz w:val="20"/>
              <w:szCs w:val="20"/>
              <w:lang w:val="de-DE"/>
            </w:rPr>
            <w:t xml:space="preserve"> - </w:t>
          </w:r>
          <w:proofErr w:type="spellStart"/>
          <w:r>
            <w:rPr>
              <w:sz w:val="20"/>
              <w:szCs w:val="20"/>
              <w:lang w:val="de-DE"/>
            </w:rPr>
            <w:t>Meldingsformulier</w:t>
          </w:r>
          <w:proofErr w:type="spellEnd"/>
        </w:p>
      </w:tc>
    </w:tr>
    <w:tr w:rsidR="00A45B10" w:rsidRPr="003D02FA" w14:paraId="4DF180C0" w14:textId="77777777" w:rsidTr="00A45B10">
      <w:trPr>
        <w:cantSplit/>
        <w:trHeight w:val="186"/>
      </w:trPr>
      <w:tc>
        <w:tcPr>
          <w:tcW w:w="934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3F247082" w14:textId="77777777" w:rsidR="00A45B10" w:rsidRPr="00C72500" w:rsidRDefault="00A45B10" w:rsidP="00A87689">
          <w:pPr>
            <w:pStyle w:val="Koptekst"/>
            <w:rPr>
              <w:sz w:val="20"/>
              <w:szCs w:val="20"/>
            </w:rPr>
          </w:pPr>
          <w:r w:rsidRPr="00C72500">
            <w:rPr>
              <w:sz w:val="20"/>
              <w:szCs w:val="20"/>
            </w:rPr>
            <w:t>Versie:</w:t>
          </w:r>
        </w:p>
      </w:tc>
      <w:tc>
        <w:tcPr>
          <w:tcW w:w="406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73FD0D3B" w14:textId="7CF8CB66" w:rsidR="00A45B10" w:rsidRPr="00C72500" w:rsidRDefault="00131574" w:rsidP="00A87689">
          <w:pPr>
            <w:pStyle w:val="Ko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1.0 </w:t>
          </w:r>
          <w:r w:rsidR="00A45B10" w:rsidRPr="00C72500">
            <w:rPr>
              <w:sz w:val="20"/>
              <w:szCs w:val="20"/>
            </w:rPr>
            <w:t xml:space="preserve">d.d. </w:t>
          </w:r>
          <w:r>
            <w:rPr>
              <w:sz w:val="20"/>
              <w:szCs w:val="20"/>
            </w:rPr>
            <w:t>06</w:t>
          </w:r>
          <w:r w:rsidR="00A45B10" w:rsidRPr="00C72500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05</w:t>
          </w:r>
          <w:r w:rsidR="00A45B10" w:rsidRPr="00C72500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2022</w:t>
          </w:r>
        </w:p>
      </w:tc>
    </w:tr>
    <w:tr w:rsidR="00CD6800" w:rsidRPr="00C72500" w14:paraId="2697A2E8" w14:textId="77777777" w:rsidTr="005A2819">
      <w:trPr>
        <w:cantSplit/>
        <w:trHeight w:val="186"/>
      </w:trPr>
      <w:tc>
        <w:tcPr>
          <w:tcW w:w="5000" w:type="pct"/>
          <w:gridSpan w:val="2"/>
          <w:tcBorders>
            <w:top w:val="nil"/>
            <w:left w:val="nil"/>
            <w:bottom w:val="nil"/>
            <w:right w:val="nil"/>
          </w:tcBorders>
        </w:tcPr>
        <w:p w14:paraId="44E52A61" w14:textId="77777777" w:rsidR="00CD6800" w:rsidRPr="00CD6800" w:rsidRDefault="005A2819" w:rsidP="00CD6800">
          <w:pPr>
            <w:pStyle w:val="Koptekst"/>
            <w:rPr>
              <w:sz w:val="15"/>
              <w:szCs w:val="15"/>
            </w:rPr>
          </w:pPr>
          <w:r>
            <w:rPr>
              <w:sz w:val="15"/>
              <w:szCs w:val="15"/>
            </w:rPr>
            <w:t>Alleen netwerkversie is beheerst.</w:t>
          </w:r>
        </w:p>
      </w:tc>
    </w:tr>
  </w:tbl>
  <w:p w14:paraId="225165B1" w14:textId="77777777" w:rsidR="007B58A9" w:rsidRDefault="007B58A9">
    <w:pPr>
      <w:pStyle w:val="Koptekst"/>
    </w:pPr>
  </w:p>
  <w:p w14:paraId="27B6EEC0" w14:textId="77777777" w:rsidR="007B58A9" w:rsidRDefault="007B58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27.65pt;height:27.65pt" o:bullet="t">
        <v:imagedata r:id="rId1" o:title="C van NCK klein"/>
      </v:shape>
    </w:pict>
  </w:numPicBullet>
  <w:abstractNum w:abstractNumId="0" w15:restartNumberingAfterBreak="0">
    <w:nsid w:val="0762698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D00442"/>
    <w:multiLevelType w:val="hybridMultilevel"/>
    <w:tmpl w:val="D67AC5BA"/>
    <w:lvl w:ilvl="0" w:tplc="C810A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764D"/>
    <w:multiLevelType w:val="multilevel"/>
    <w:tmpl w:val="54ACE1E8"/>
    <w:lvl w:ilvl="0">
      <w:start w:val="1"/>
      <w:numFmt w:val="decimal"/>
      <w:pStyle w:val="NCK-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CK-Kop2"/>
      <w:lvlText w:val="%1.%2"/>
      <w:lvlJc w:val="left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ind w:left="184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F00323"/>
    <w:multiLevelType w:val="hybridMultilevel"/>
    <w:tmpl w:val="DBBE8A2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E46680"/>
    <w:multiLevelType w:val="hybridMultilevel"/>
    <w:tmpl w:val="2C68D61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3A05BF"/>
    <w:multiLevelType w:val="hybridMultilevel"/>
    <w:tmpl w:val="4EE4E80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8665B"/>
    <w:multiLevelType w:val="multilevel"/>
    <w:tmpl w:val="D83023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B719F7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1912543">
    <w:abstractNumId w:val="2"/>
  </w:num>
  <w:num w:numId="2" w16cid:durableId="260258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858353">
    <w:abstractNumId w:val="7"/>
  </w:num>
  <w:num w:numId="4" w16cid:durableId="1429931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85254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6459457">
    <w:abstractNumId w:val="0"/>
  </w:num>
  <w:num w:numId="7" w16cid:durableId="675571320">
    <w:abstractNumId w:val="0"/>
  </w:num>
  <w:num w:numId="8" w16cid:durableId="983317257">
    <w:abstractNumId w:val="5"/>
  </w:num>
  <w:num w:numId="9" w16cid:durableId="1760373863">
    <w:abstractNumId w:val="3"/>
  </w:num>
  <w:num w:numId="10" w16cid:durableId="1169638393">
    <w:abstractNumId w:val="4"/>
  </w:num>
  <w:num w:numId="11" w16cid:durableId="522978300">
    <w:abstractNumId w:val="1"/>
  </w:num>
  <w:num w:numId="12" w16cid:durableId="2123458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E8"/>
    <w:rsid w:val="00002D86"/>
    <w:rsid w:val="00034F82"/>
    <w:rsid w:val="000967BC"/>
    <w:rsid w:val="00096BAF"/>
    <w:rsid w:val="000A1551"/>
    <w:rsid w:val="001073AE"/>
    <w:rsid w:val="00121045"/>
    <w:rsid w:val="001303A5"/>
    <w:rsid w:val="00131574"/>
    <w:rsid w:val="0014136E"/>
    <w:rsid w:val="002421B5"/>
    <w:rsid w:val="00257A70"/>
    <w:rsid w:val="0029504F"/>
    <w:rsid w:val="002B5363"/>
    <w:rsid w:val="002E772C"/>
    <w:rsid w:val="00327653"/>
    <w:rsid w:val="00396C3D"/>
    <w:rsid w:val="003B0521"/>
    <w:rsid w:val="003D55E9"/>
    <w:rsid w:val="00403FD6"/>
    <w:rsid w:val="00470FDA"/>
    <w:rsid w:val="00556987"/>
    <w:rsid w:val="0057167E"/>
    <w:rsid w:val="005A2819"/>
    <w:rsid w:val="00652A87"/>
    <w:rsid w:val="00730E49"/>
    <w:rsid w:val="00795A64"/>
    <w:rsid w:val="007B58A9"/>
    <w:rsid w:val="007C70B1"/>
    <w:rsid w:val="007D7004"/>
    <w:rsid w:val="007F722F"/>
    <w:rsid w:val="00815CC4"/>
    <w:rsid w:val="00883AE8"/>
    <w:rsid w:val="008B243D"/>
    <w:rsid w:val="008B39EE"/>
    <w:rsid w:val="00947691"/>
    <w:rsid w:val="00983F64"/>
    <w:rsid w:val="009C4022"/>
    <w:rsid w:val="00A01F4F"/>
    <w:rsid w:val="00A2302A"/>
    <w:rsid w:val="00A45B10"/>
    <w:rsid w:val="00A520B1"/>
    <w:rsid w:val="00A643BB"/>
    <w:rsid w:val="00A87689"/>
    <w:rsid w:val="00A974E2"/>
    <w:rsid w:val="00B31DF2"/>
    <w:rsid w:val="00B34199"/>
    <w:rsid w:val="00B3696E"/>
    <w:rsid w:val="00B60D5E"/>
    <w:rsid w:val="00B670D1"/>
    <w:rsid w:val="00BA0C44"/>
    <w:rsid w:val="00BD75EA"/>
    <w:rsid w:val="00BF728A"/>
    <w:rsid w:val="00C51779"/>
    <w:rsid w:val="00C6558F"/>
    <w:rsid w:val="00C72500"/>
    <w:rsid w:val="00CA70B3"/>
    <w:rsid w:val="00CD6800"/>
    <w:rsid w:val="00CE066E"/>
    <w:rsid w:val="00DB6D71"/>
    <w:rsid w:val="00DD0394"/>
    <w:rsid w:val="00E25FCA"/>
    <w:rsid w:val="00E420AB"/>
    <w:rsid w:val="00E711A4"/>
    <w:rsid w:val="00EB0D9A"/>
    <w:rsid w:val="00EB51BC"/>
    <w:rsid w:val="00EB6D57"/>
    <w:rsid w:val="00F567F3"/>
    <w:rsid w:val="00F6150D"/>
    <w:rsid w:val="00FA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9B7F2"/>
  <w15:chartTrackingRefBased/>
  <w15:docId w15:val="{49D2433C-3EC8-47DB-BDE7-3BE14985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7691"/>
    <w:rPr>
      <w:rFonts w:ascii="Ubuntu" w:hAnsi="Ubuntu"/>
    </w:rPr>
  </w:style>
  <w:style w:type="paragraph" w:styleId="Kop1">
    <w:name w:val="heading 1"/>
    <w:basedOn w:val="Standaard"/>
    <w:next w:val="Standaard"/>
    <w:link w:val="Kop1Char"/>
    <w:uiPriority w:val="9"/>
    <w:rsid w:val="002B5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2B5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aliases w:val="NCK - kop 3"/>
    <w:basedOn w:val="NCK-Kop2"/>
    <w:next w:val="Standaard"/>
    <w:link w:val="Kop3Char"/>
    <w:unhideWhenUsed/>
    <w:qFormat/>
    <w:rsid w:val="00F567F3"/>
    <w:pPr>
      <w:numPr>
        <w:ilvl w:val="2"/>
      </w:numPr>
      <w:ind w:left="0"/>
      <w:outlineLvl w:val="2"/>
    </w:pPr>
    <w:rPr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aliases w:val="NCK - kop 3 Char"/>
    <w:basedOn w:val="Standaardalinea-lettertype"/>
    <w:link w:val="Kop3"/>
    <w:rsid w:val="00F567F3"/>
    <w:rPr>
      <w:rFonts w:ascii="Ubuntu" w:eastAsia="Times New Roman" w:hAnsi="Ubuntu" w:cs="Arial"/>
      <w:bCs/>
      <w:color w:val="EE7203"/>
      <w:sz w:val="24"/>
      <w:lang w:eastAsia="nl-NL"/>
    </w:rPr>
  </w:style>
  <w:style w:type="paragraph" w:customStyle="1" w:styleId="NCK-Kop1">
    <w:name w:val="NCK - Kop 1"/>
    <w:basedOn w:val="Kop1"/>
    <w:next w:val="Standaard"/>
    <w:qFormat/>
    <w:rsid w:val="00403FD6"/>
    <w:pPr>
      <w:numPr>
        <w:numId w:val="1"/>
      </w:numPr>
      <w:spacing w:before="360" w:after="120" w:line="240" w:lineRule="auto"/>
      <w:ind w:left="357" w:hanging="357"/>
      <w:jc w:val="both"/>
    </w:pPr>
    <w:rPr>
      <w:rFonts w:ascii="Ubuntu" w:hAnsi="Ubuntu"/>
      <w:bCs/>
      <w:smallCaps/>
      <w:color w:val="EE7203"/>
      <w:szCs w:val="28"/>
      <w:lang w:eastAsia="nl-NL"/>
    </w:rPr>
  </w:style>
  <w:style w:type="paragraph" w:customStyle="1" w:styleId="NCK-Kop2">
    <w:name w:val="NCK - Kop 2"/>
    <w:basedOn w:val="NCK-Kop1"/>
    <w:next w:val="Standaard"/>
    <w:qFormat/>
    <w:rsid w:val="00CD6800"/>
    <w:pPr>
      <w:keepNext w:val="0"/>
      <w:keepLines w:val="0"/>
      <w:numPr>
        <w:ilvl w:val="1"/>
      </w:numPr>
      <w:spacing w:before="120" w:after="40"/>
      <w:ind w:left="0"/>
    </w:pPr>
    <w:rPr>
      <w:rFonts w:eastAsia="Times New Roman" w:cs="Arial"/>
      <w:smallCaps w:val="0"/>
      <w:sz w:val="28"/>
      <w:szCs w:val="24"/>
    </w:rPr>
  </w:style>
  <w:style w:type="paragraph" w:styleId="Lijstalinea">
    <w:name w:val="List Paragraph"/>
    <w:basedOn w:val="Standaard"/>
    <w:uiPriority w:val="34"/>
    <w:rsid w:val="002B536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2421B5"/>
    <w:pPr>
      <w:spacing w:after="0" w:line="240" w:lineRule="auto"/>
    </w:pPr>
    <w:rPr>
      <w:rFonts w:ascii="Ubuntu" w:eastAsia="Times New Roman" w:hAnsi="Ubuntu" w:cs="Times New Roman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B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53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7B5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58A9"/>
  </w:style>
  <w:style w:type="paragraph" w:styleId="Voettekst">
    <w:name w:val="footer"/>
    <w:basedOn w:val="Standaard"/>
    <w:link w:val="VoettekstChar"/>
    <w:uiPriority w:val="99"/>
    <w:unhideWhenUsed/>
    <w:rsid w:val="007B5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58A9"/>
  </w:style>
  <w:style w:type="paragraph" w:styleId="Titel">
    <w:name w:val="Title"/>
    <w:basedOn w:val="Standaard"/>
    <w:next w:val="Standaard"/>
    <w:link w:val="TitelChar"/>
    <w:uiPriority w:val="10"/>
    <w:qFormat/>
    <w:rsid w:val="002421B5"/>
    <w:pPr>
      <w:spacing w:after="0" w:line="240" w:lineRule="auto"/>
      <w:contextualSpacing/>
    </w:pPr>
    <w:rPr>
      <w:rFonts w:eastAsiaTheme="majorEastAsia" w:cstheme="majorBidi"/>
      <w:color w:val="EE7203"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21B5"/>
    <w:rPr>
      <w:rFonts w:ascii="Ubuntu" w:eastAsiaTheme="majorEastAsia" w:hAnsi="Ubuntu" w:cstheme="majorBidi"/>
      <w:color w:val="EE7203"/>
      <w:spacing w:val="-10"/>
      <w:kern w:val="28"/>
      <w:sz w:val="72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21B5"/>
    <w:pPr>
      <w:numPr>
        <w:ilvl w:val="1"/>
      </w:numPr>
    </w:pPr>
    <w:rPr>
      <w:rFonts w:eastAsiaTheme="minorEastAsia"/>
      <w:color w:val="575756"/>
      <w:spacing w:val="15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21B5"/>
    <w:rPr>
      <w:rFonts w:ascii="Ubuntu" w:eastAsiaTheme="minorEastAsia" w:hAnsi="Ubuntu"/>
      <w:color w:val="575756"/>
      <w:spacing w:val="15"/>
      <w:sz w:val="32"/>
    </w:rPr>
  </w:style>
  <w:style w:type="character" w:styleId="Subtielebenadrukking">
    <w:name w:val="Subtle Emphasis"/>
    <w:basedOn w:val="Standaardalinea-lettertype"/>
    <w:uiPriority w:val="19"/>
    <w:qFormat/>
    <w:rsid w:val="002421B5"/>
    <w:rPr>
      <w:i/>
      <w:iCs/>
      <w:color w:val="575756"/>
    </w:rPr>
  </w:style>
  <w:style w:type="character" w:styleId="Intensievebenadrukking">
    <w:name w:val="Intense Emphasis"/>
    <w:basedOn w:val="Standaardalinea-lettertype"/>
    <w:uiPriority w:val="21"/>
    <w:rsid w:val="002421B5"/>
    <w:rPr>
      <w:i/>
      <w:iCs/>
      <w:color w:val="4472C4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75EA"/>
    <w:pPr>
      <w:pBdr>
        <w:top w:val="single" w:sz="4" w:space="10" w:color="575756"/>
        <w:bottom w:val="single" w:sz="4" w:space="10" w:color="575756"/>
      </w:pBdr>
      <w:spacing w:before="360" w:after="360"/>
      <w:ind w:left="864" w:right="864"/>
      <w:jc w:val="center"/>
    </w:pPr>
    <w:rPr>
      <w:i/>
      <w:iCs/>
      <w:color w:val="EE7203"/>
      <w:sz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75EA"/>
    <w:rPr>
      <w:rFonts w:ascii="Ubuntu" w:hAnsi="Ubuntu"/>
      <w:i/>
      <w:iCs/>
      <w:color w:val="EE7203"/>
      <w:sz w:val="28"/>
    </w:rPr>
  </w:style>
  <w:style w:type="character" w:styleId="Subtieleverwijzing">
    <w:name w:val="Subtle Reference"/>
    <w:basedOn w:val="Standaardalinea-lettertype"/>
    <w:uiPriority w:val="31"/>
    <w:rsid w:val="00BD75EA"/>
    <w:rPr>
      <w:smallCaps/>
      <w:color w:val="5A5A5A" w:themeColor="text1" w:themeTint="A5"/>
    </w:rPr>
  </w:style>
  <w:style w:type="table" w:styleId="Tabelraster">
    <w:name w:val="Table Grid"/>
    <w:basedOn w:val="Standaardtabel"/>
    <w:uiPriority w:val="39"/>
    <w:rsid w:val="00CD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CD6800"/>
    <w:rPr>
      <w:i/>
      <w:iCs/>
    </w:rPr>
  </w:style>
  <w:style w:type="table" w:styleId="Rastertabel5donker-Accent2">
    <w:name w:val="Grid Table 5 Dark Accent 2"/>
    <w:basedOn w:val="Standaardtabel"/>
    <w:uiPriority w:val="50"/>
    <w:rsid w:val="003B05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Lijsttabel4-Accent2">
    <w:name w:val="List Table 4 Accent 2"/>
    <w:basedOn w:val="Standaardtabel"/>
    <w:uiPriority w:val="49"/>
    <w:rsid w:val="003B052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2">
    <w:name w:val="Grid Table 4 Accent 2"/>
    <w:basedOn w:val="Standaardtabel"/>
    <w:uiPriority w:val="49"/>
    <w:rsid w:val="00096BA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8\OneDrive%20-%20Normec%20Group\General\Nieuwe%20Documenten%20KMS\3.%20Personeel\Template%20layout%20KMS%20Docu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ACB43CDAA3E45B7BF6EE9F03D15FE" ma:contentTypeVersion="4" ma:contentTypeDescription="Een nieuw document maken." ma:contentTypeScope="" ma:versionID="2a366551d01a332f5a7232da40cea642">
  <xsd:schema xmlns:xsd="http://www.w3.org/2001/XMLSchema" xmlns:xs="http://www.w3.org/2001/XMLSchema" xmlns:p="http://schemas.microsoft.com/office/2006/metadata/properties" xmlns:ns2="d501a262-9db5-4f38-9c88-d873f1e0e037" xmlns:ns3="65480d90-49df-412c-95d7-7bc33c905944" targetNamespace="http://schemas.microsoft.com/office/2006/metadata/properties" ma:root="true" ma:fieldsID="ca84ec88b488bf5defb8259ecd6713c9" ns2:_="" ns3:_="">
    <xsd:import namespace="d501a262-9db5-4f38-9c88-d873f1e0e037"/>
    <xsd:import namespace="65480d90-49df-412c-95d7-7bc33c905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1a262-9db5-4f38-9c88-d873f1e0e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80d90-49df-412c-95d7-7bc33c905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81ADB-839D-472A-923E-8AC91E19A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E1FECC-EEE9-44A5-8884-6550EC1B8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97ECD-931E-42F9-AED7-5EAA4CB90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1a262-9db5-4f38-9c88-d873f1e0e037"/>
    <ds:schemaRef ds:uri="65480d90-49df-412c-95d7-7bc33c905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layout KMS Document</Template>
  <TotalTime>0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Stam</dc:creator>
  <cp:keywords/>
  <dc:description/>
  <cp:lastModifiedBy>Bart Stam</cp:lastModifiedBy>
  <cp:revision>30</cp:revision>
  <dcterms:created xsi:type="dcterms:W3CDTF">2021-11-23T08:39:00Z</dcterms:created>
  <dcterms:modified xsi:type="dcterms:W3CDTF">2022-05-06T11:34:00Z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0x0101001C4ACB43CDAA3E45B7BF6EE9F03D15FE</vt:lpwstr>
  </property>
</Properties>
</file>